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水性聚氨酯市场供需预测及投资战略研究报告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水性聚氨酯市场供需预测及投资战略研究报告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水性聚氨酯市场供需预测及投资战略研究报告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https://www.icandata.com/view/183399.html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https://www.icandata.com/view/183399.html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水性聚氨酯市场供需预测及投资战略研究报告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183399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